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858F" w14:textId="77777777" w:rsidR="00313B71" w:rsidRDefault="007329F6" w:rsidP="00E6566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E7B796" wp14:editId="767ABA0C">
                <wp:simplePos x="0" y="0"/>
                <wp:positionH relativeFrom="column">
                  <wp:posOffset>285115</wp:posOffset>
                </wp:positionH>
                <wp:positionV relativeFrom="paragraph">
                  <wp:posOffset>5368040</wp:posOffset>
                </wp:positionV>
                <wp:extent cx="2349500" cy="349885"/>
                <wp:effectExtent l="0" t="0" r="0" b="0"/>
                <wp:wrapNone/>
                <wp:docPr id="1355657633" name="Text Box 1355657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8C283" w14:textId="77777777" w:rsidR="00A870A1" w:rsidRPr="00A870A1" w:rsidRDefault="00A870A1" w:rsidP="00A870A1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870A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7B796" id="_x0000_t202" coordsize="21600,21600" o:spt="202" path="m,l,21600r21600,l21600,xe">
                <v:stroke joinstyle="miter"/>
                <v:path gradientshapeok="t" o:connecttype="rect"/>
              </v:shapetype>
              <v:shape id="Text Box 1355657633" o:spid="_x0000_s1026" type="#_x0000_t202" style="position:absolute;margin-left:22.45pt;margin-top:422.7pt;width:185pt;height:2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" filled="f" stroked="f" strokeweight=".5pt">
                <v:textbox>
                  <w:txbxContent>
                    <w:p w14:paraId="4FA8C283" w14:textId="77777777" w:rsidR="00A870A1" w:rsidRPr="00A870A1" w:rsidRDefault="00A870A1" w:rsidP="00A870A1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870A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406647" wp14:editId="0AA09ED1">
                <wp:simplePos x="0" y="0"/>
                <wp:positionH relativeFrom="column">
                  <wp:posOffset>-367665</wp:posOffset>
                </wp:positionH>
                <wp:positionV relativeFrom="paragraph">
                  <wp:posOffset>3422650</wp:posOffset>
                </wp:positionV>
                <wp:extent cx="8984615" cy="818515"/>
                <wp:effectExtent l="0" t="0" r="0" b="0"/>
                <wp:wrapNone/>
                <wp:docPr id="1907331465" name="Text Box 190733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4615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1C7F7" w14:textId="77777777" w:rsidR="00A870A1" w:rsidRPr="00A870A1" w:rsidRDefault="00A870A1" w:rsidP="00A870A1">
                            <w:pPr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Residency Program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6647" id="Text Box 1907331465" o:spid="_x0000_s1027" type="#_x0000_t202" style="position:absolute;margin-left:-28.95pt;margin-top:269.5pt;width:707.45pt;height:6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" filled="f" stroked="f" strokeweight=".5pt">
                <v:textbox>
                  <w:txbxContent>
                    <w:p w14:paraId="2C41C7F7" w14:textId="77777777" w:rsidR="00A870A1" w:rsidRPr="00A870A1" w:rsidRDefault="00A870A1" w:rsidP="00A870A1">
                      <w:pPr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sz w:val="48"/>
                          <w:szCs w:val="48"/>
                        </w:rPr>
                        <w:t>Residency Program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9766A" wp14:editId="5340AD14">
                <wp:simplePos x="0" y="0"/>
                <wp:positionH relativeFrom="column">
                  <wp:posOffset>-367280</wp:posOffset>
                </wp:positionH>
                <wp:positionV relativeFrom="paragraph">
                  <wp:posOffset>2777490</wp:posOffset>
                </wp:positionV>
                <wp:extent cx="8984615" cy="7226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4615" cy="722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DA361" w14:textId="77777777" w:rsidR="00FD5951" w:rsidRPr="00A870A1" w:rsidRDefault="00FD5951" w:rsidP="00FD5951">
                            <w:pPr>
                              <w:jc w:val="center"/>
                              <w:rPr>
                                <w:rFonts w:ascii="Times New Roman" w:hAnsi="Times New Roman"/>
                                <w:sz w:val="76"/>
                                <w:szCs w:val="76"/>
                              </w:rPr>
                            </w:pPr>
                            <w:r w:rsidRPr="00A870A1">
                              <w:rPr>
                                <w:rFonts w:ascii="Times New Roman" w:hAnsi="Times New Roman"/>
                                <w:sz w:val="76"/>
                                <w:szCs w:val="76"/>
                              </w:rPr>
                              <w:t>First Name Last Name</w:t>
                            </w:r>
                            <w:r w:rsidR="00A870A1">
                              <w:rPr>
                                <w:rFonts w:ascii="Times New Roman" w:hAnsi="Times New Roman"/>
                                <w:sz w:val="76"/>
                                <w:szCs w:val="76"/>
                              </w:rPr>
                              <w:t>, Creds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766A" id="Text Box 2" o:spid="_x0000_s1028" type="#_x0000_t202" style="position:absolute;margin-left:-28.9pt;margin-top:218.7pt;width:707.45pt;height:5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" filled="f" stroked="f" strokeweight=".5pt">
                <v:textbox>
                  <w:txbxContent>
                    <w:p w14:paraId="2ADDA361" w14:textId="77777777" w:rsidR="00FD5951" w:rsidRPr="00A870A1" w:rsidRDefault="00FD5951" w:rsidP="00FD5951">
                      <w:pPr>
                        <w:jc w:val="center"/>
                        <w:rPr>
                          <w:rFonts w:ascii="Times New Roman" w:hAnsi="Times New Roman"/>
                          <w:sz w:val="76"/>
                          <w:szCs w:val="76"/>
                        </w:rPr>
                      </w:pPr>
                      <w:r w:rsidRPr="00A870A1">
                        <w:rPr>
                          <w:rFonts w:ascii="Times New Roman" w:hAnsi="Times New Roman"/>
                          <w:sz w:val="76"/>
                          <w:szCs w:val="76"/>
                        </w:rPr>
                        <w:t>First Name Last Name</w:t>
                      </w:r>
                      <w:r w:rsidR="00A870A1">
                        <w:rPr>
                          <w:rFonts w:ascii="Times New Roman" w:hAnsi="Times New Roman"/>
                          <w:sz w:val="76"/>
                          <w:szCs w:val="76"/>
                        </w:rPr>
                        <w:t>, Creds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3B71" w:rsidSect="00F43EB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26E7" w14:textId="77777777" w:rsidR="0022522E" w:rsidRDefault="0022522E" w:rsidP="00E20B20">
      <w:r>
        <w:separator/>
      </w:r>
    </w:p>
  </w:endnote>
  <w:endnote w:type="continuationSeparator" w:id="0">
    <w:p w14:paraId="50D909C9" w14:textId="77777777" w:rsidR="0022522E" w:rsidRDefault="0022522E" w:rsidP="00E2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74D0" w14:textId="77777777" w:rsidR="0022522E" w:rsidRDefault="0022522E" w:rsidP="00E20B20">
      <w:r>
        <w:separator/>
      </w:r>
    </w:p>
  </w:footnote>
  <w:footnote w:type="continuationSeparator" w:id="0">
    <w:p w14:paraId="51EE00EB" w14:textId="77777777" w:rsidR="0022522E" w:rsidRDefault="0022522E" w:rsidP="00E2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E992" w14:textId="177FA6DF" w:rsidR="00E20B20" w:rsidRDefault="00D67DA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731872A" wp14:editId="4C6E7AF6">
          <wp:simplePos x="0" y="0"/>
          <wp:positionH relativeFrom="column">
            <wp:posOffset>-914400</wp:posOffset>
          </wp:positionH>
          <wp:positionV relativeFrom="page">
            <wp:posOffset>-12700</wp:posOffset>
          </wp:positionV>
          <wp:extent cx="10116185" cy="7817485"/>
          <wp:effectExtent l="0" t="0" r="5715" b="5715"/>
          <wp:wrapNone/>
          <wp:docPr id="104641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14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185" cy="781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AD"/>
    <w:rsid w:val="0001091E"/>
    <w:rsid w:val="0003747C"/>
    <w:rsid w:val="00095DF6"/>
    <w:rsid w:val="0015360E"/>
    <w:rsid w:val="001F1672"/>
    <w:rsid w:val="0022522E"/>
    <w:rsid w:val="00230FF5"/>
    <w:rsid w:val="0027479D"/>
    <w:rsid w:val="00295AEF"/>
    <w:rsid w:val="0029701C"/>
    <w:rsid w:val="002B5E9F"/>
    <w:rsid w:val="002C789C"/>
    <w:rsid w:val="003138F6"/>
    <w:rsid w:val="00313B71"/>
    <w:rsid w:val="00327CE4"/>
    <w:rsid w:val="00335054"/>
    <w:rsid w:val="003661B3"/>
    <w:rsid w:val="00366E7E"/>
    <w:rsid w:val="003957AA"/>
    <w:rsid w:val="003C3900"/>
    <w:rsid w:val="004037A2"/>
    <w:rsid w:val="00420F55"/>
    <w:rsid w:val="00465E52"/>
    <w:rsid w:val="004D5F8D"/>
    <w:rsid w:val="004E4AC5"/>
    <w:rsid w:val="005534B9"/>
    <w:rsid w:val="005649DE"/>
    <w:rsid w:val="00595004"/>
    <w:rsid w:val="005F5C7F"/>
    <w:rsid w:val="006042CE"/>
    <w:rsid w:val="006148AF"/>
    <w:rsid w:val="00640328"/>
    <w:rsid w:val="00661AB4"/>
    <w:rsid w:val="006B0C60"/>
    <w:rsid w:val="006C1763"/>
    <w:rsid w:val="00716DA8"/>
    <w:rsid w:val="007329F6"/>
    <w:rsid w:val="00780058"/>
    <w:rsid w:val="007B6550"/>
    <w:rsid w:val="00843192"/>
    <w:rsid w:val="00866CCA"/>
    <w:rsid w:val="008B4562"/>
    <w:rsid w:val="00930C92"/>
    <w:rsid w:val="00934788"/>
    <w:rsid w:val="00A248FC"/>
    <w:rsid w:val="00A747C6"/>
    <w:rsid w:val="00A870A1"/>
    <w:rsid w:val="00AD558C"/>
    <w:rsid w:val="00B200BF"/>
    <w:rsid w:val="00B4218C"/>
    <w:rsid w:val="00B60755"/>
    <w:rsid w:val="00BD4F30"/>
    <w:rsid w:val="00C147E5"/>
    <w:rsid w:val="00C265F8"/>
    <w:rsid w:val="00C731ED"/>
    <w:rsid w:val="00C91602"/>
    <w:rsid w:val="00CC0F54"/>
    <w:rsid w:val="00CD5A8A"/>
    <w:rsid w:val="00CD70DF"/>
    <w:rsid w:val="00D250FB"/>
    <w:rsid w:val="00D67DAD"/>
    <w:rsid w:val="00DC5B07"/>
    <w:rsid w:val="00DF5B2E"/>
    <w:rsid w:val="00E20B20"/>
    <w:rsid w:val="00E6566D"/>
    <w:rsid w:val="00F03A91"/>
    <w:rsid w:val="00F05B92"/>
    <w:rsid w:val="00F30360"/>
    <w:rsid w:val="00F318E3"/>
    <w:rsid w:val="00F43EB5"/>
    <w:rsid w:val="00F94E08"/>
    <w:rsid w:val="00FD5951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E89A5"/>
  <w15:chartTrackingRefBased/>
  <w15:docId w15:val="{5AAC2C08-21E6-424F-921C-90774C9A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A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B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0B2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20B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B2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s%20Holland\Downloads\16078-SOGH%20Certificate-National%20Outstanding%20Residen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21" ma:contentTypeDescription="Create a new document." ma:contentTypeScope="" ma:versionID="e980bb7df2eb1fadaf579d6152be94d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5583219d6e789b20799574088a9990a9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5a478-486f-42d6-98b7-63885bfe2aa0}" ma:internalName="TaxCatchAll" ma:showField="CatchAllData" ma:web="aa03cc6f-dd9f-4f8f-a22b-a6ada83b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1ac851-dc5f-4a1c-961d-08a746d4b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a03cc6f-dd9f-4f8f-a22b-a6ada83b1f42" xsi:nil="true"/>
    <_ip_UnifiedCompliancePolicyProperties xmlns="http://schemas.microsoft.com/sharepoint/v3" xsi:nil="true"/>
    <lcf76f155ced4ddcb4097134ff3c332f xmlns="8abb83ac-9ede-4336-b906-43098fa697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E23F92-35E8-4A11-9BB2-BD77C3C1A7C3}"/>
</file>

<file path=customXml/itemProps2.xml><?xml version="1.0" encoding="utf-8"?>
<ds:datastoreItem xmlns:ds="http://schemas.openxmlformats.org/officeDocument/2006/customXml" ds:itemID="{DA9BE5AD-C5BE-45C3-AB63-D87ACD498F0A}"/>
</file>

<file path=customXml/itemProps3.xml><?xml version="1.0" encoding="utf-8"?>
<ds:datastoreItem xmlns:ds="http://schemas.openxmlformats.org/officeDocument/2006/customXml" ds:itemID="{412B74CA-63A5-472B-990C-EE36C474366B}"/>
</file>

<file path=docProps/app.xml><?xml version="1.0" encoding="utf-8"?>
<Properties xmlns="http://schemas.openxmlformats.org/officeDocument/2006/extended-properties" xmlns:vt="http://schemas.openxmlformats.org/officeDocument/2006/docPropsVTypes">
  <Template>16078-SOGH Certificate-National Outstanding Resident-Template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Iris Holland</cp:lastModifiedBy>
  <cp:revision>2</cp:revision>
  <cp:lastPrinted>2023-07-06T15:08:00Z</cp:lastPrinted>
  <dcterms:created xsi:type="dcterms:W3CDTF">2026-04-14T12:41:00Z</dcterms:created>
  <dcterms:modified xsi:type="dcterms:W3CDTF">2026-04-14T12:41:00Z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